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FB" w:rsidRDefault="00F04295" w:rsidP="009742BC">
      <w:bookmarkStart w:id="0" w:name="_GoBack"/>
      <w:bookmarkEnd w:id="0"/>
      <w:r w:rsidRPr="00F04295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24pt;margin-top:0;width:198pt;height:324pt;z-index:251659264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" filled="f" stroked="f">
            <v:textbox inset=",0,,0">
              <w:txbxContent>
                <w:p w:rsidR="00727918" w:rsidRDefault="00727918"/>
              </w:txbxContent>
            </v:textbox>
            <w10:wrap type="square"/>
          </v:shape>
        </w:pict>
      </w:r>
    </w:p>
    <w:sectPr w:rsidR="004152FB" w:rsidSect="00296DFF">
      <w:headerReference w:type="default" r:id="rId7"/>
      <w:footerReference w:type="even" r:id="rId8"/>
      <w:pgSz w:w="11901" w:h="16817"/>
      <w:pgMar w:top="2268" w:right="5103" w:bottom="720" w:left="720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2B1" w:rsidRDefault="002132B1" w:rsidP="00296DFF">
      <w:pPr>
        <w:spacing w:after="0"/>
      </w:pPr>
      <w:r>
        <w:separator/>
      </w:r>
    </w:p>
  </w:endnote>
  <w:endnote w:type="continuationSeparator" w:id="0">
    <w:p w:rsidR="002132B1" w:rsidRDefault="002132B1" w:rsidP="00296DF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DFF" w:rsidRDefault="00F04295">
    <w:pPr>
      <w:pStyle w:val="Footer"/>
    </w:pPr>
    <w:sdt>
      <w:sdtPr>
        <w:id w:val="969400743"/>
        <w:placeholder>
          <w:docPart w:val="CC4A2E4C3CD443428820339F00BD89DD"/>
        </w:placeholder>
        <w:temporary/>
        <w:showingPlcHdr/>
      </w:sdtPr>
      <w:sdtContent>
        <w:r w:rsidR="00296DFF">
          <w:t>[Type text]</w:t>
        </w:r>
      </w:sdtContent>
    </w:sdt>
    <w:r w:rsidR="00296DFF">
      <w:ptab w:relativeTo="margin" w:alignment="center" w:leader="none"/>
    </w:r>
    <w:sdt>
      <w:sdtPr>
        <w:id w:val="969400748"/>
        <w:placeholder>
          <w:docPart w:val="5E5A49E8E1EC45DD978FE8C60AAA736F"/>
        </w:placeholder>
        <w:temporary/>
        <w:showingPlcHdr/>
      </w:sdtPr>
      <w:sdtContent>
        <w:r w:rsidR="00296DFF">
          <w:t>[Type text]</w:t>
        </w:r>
      </w:sdtContent>
    </w:sdt>
    <w:r w:rsidR="00296DFF">
      <w:ptab w:relativeTo="margin" w:alignment="right" w:leader="none"/>
    </w:r>
    <w:sdt>
      <w:sdtPr>
        <w:id w:val="969400753"/>
        <w:placeholder>
          <w:docPart w:val="9E20DE116A364CA8AAF1A4C632A88FF7"/>
        </w:placeholder>
        <w:temporary/>
        <w:showingPlcHdr/>
      </w:sdtPr>
      <w:sdtContent>
        <w:r w:rsidR="00296DFF">
          <w:t>[Type text]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2B1" w:rsidRDefault="002132B1" w:rsidP="00296DFF">
      <w:pPr>
        <w:spacing w:after="0"/>
      </w:pPr>
      <w:r>
        <w:separator/>
      </w:r>
    </w:p>
  </w:footnote>
  <w:footnote w:type="continuationSeparator" w:id="0">
    <w:p w:rsidR="002132B1" w:rsidRDefault="002132B1" w:rsidP="00296DF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DFF" w:rsidRDefault="00296DF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2057400</wp:posOffset>
          </wp:positionH>
          <wp:positionV relativeFrom="paragraph">
            <wp:posOffset>2831465</wp:posOffset>
          </wp:positionV>
          <wp:extent cx="5274945" cy="7455535"/>
          <wp:effectExtent l="0" t="0" r="8255" b="1206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D-illustration_ca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945" cy="7455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-457200</wp:posOffset>
          </wp:positionV>
          <wp:extent cx="2522444" cy="1371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rc_logo_type_orang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2444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 w:val="00017814"/>
    <w:rsid w:val="002132B1"/>
    <w:rsid w:val="00296DFF"/>
    <w:rsid w:val="004152FB"/>
    <w:rsid w:val="00447A8B"/>
    <w:rsid w:val="00727918"/>
    <w:rsid w:val="0088579F"/>
    <w:rsid w:val="009742BC"/>
    <w:rsid w:val="009F2EF3"/>
    <w:rsid w:val="00C5162A"/>
    <w:rsid w:val="00E95B39"/>
    <w:rsid w:val="00F0429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DF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DF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6DF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96DFF"/>
  </w:style>
  <w:style w:type="paragraph" w:styleId="Footer">
    <w:name w:val="footer"/>
    <w:basedOn w:val="Normal"/>
    <w:link w:val="FooterChar"/>
    <w:uiPriority w:val="99"/>
    <w:unhideWhenUsed/>
    <w:rsid w:val="00296DF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6DFF"/>
  </w:style>
  <w:style w:type="paragraph" w:customStyle="1" w:styleId="BasicParagraph">
    <w:name w:val="[Basic Paragraph]"/>
    <w:basedOn w:val="Normal"/>
    <w:uiPriority w:val="99"/>
    <w:rsid w:val="00296DF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aphics%20YEAR\AAA%20IN-BOX\For%20Sara%20for%20web\Feasts%20and%20Festivals%20Blank%20Pos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C4A2E4C3CD443428820339F00BD8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56B8C-477C-45B6-9494-5BBD65E085B7}"/>
      </w:docPartPr>
      <w:docPartBody>
        <w:p w:rsidR="00000000" w:rsidRDefault="003E53AD">
          <w:pPr>
            <w:pStyle w:val="CC4A2E4C3CD443428820339F00BD89DD"/>
          </w:pPr>
          <w:r>
            <w:t>[Type text]</w:t>
          </w:r>
        </w:p>
      </w:docPartBody>
    </w:docPart>
    <w:docPart>
      <w:docPartPr>
        <w:name w:val="5E5A49E8E1EC45DD978FE8C60AAA7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C39EF-ABB3-4DBA-8DE7-B19A308CBDDA}"/>
      </w:docPartPr>
      <w:docPartBody>
        <w:p w:rsidR="00000000" w:rsidRDefault="003E53AD">
          <w:pPr>
            <w:pStyle w:val="5E5A49E8E1EC45DD978FE8C60AAA736F"/>
          </w:pPr>
          <w:r>
            <w:t>[Type text]</w:t>
          </w:r>
        </w:p>
      </w:docPartBody>
    </w:docPart>
    <w:docPart>
      <w:docPartPr>
        <w:name w:val="9E20DE116A364CA8AAF1A4C632A88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2AC5A-B567-4FF4-9207-6C5DDDCD33B3}"/>
      </w:docPartPr>
      <w:docPartBody>
        <w:p w:rsidR="00000000" w:rsidRDefault="003E53AD">
          <w:pPr>
            <w:pStyle w:val="9E20DE116A364CA8AAF1A4C632A88FF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4A2E4C3CD443428820339F00BD89DD">
    <w:name w:val="CC4A2E4C3CD443428820339F00BD89DD"/>
  </w:style>
  <w:style w:type="paragraph" w:customStyle="1" w:styleId="5E5A49E8E1EC45DD978FE8C60AAA736F">
    <w:name w:val="5E5A49E8E1EC45DD978FE8C60AAA736F"/>
  </w:style>
  <w:style w:type="paragraph" w:customStyle="1" w:styleId="9E20DE116A364CA8AAF1A4C632A88FF7">
    <w:name w:val="9E20DE116A364CA8AAF1A4C632A88F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35E724-0BC3-41CE-BED2-0A5563D6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Feasts and Festivals Blank Poster.dotx</Template>
  <TotalTime>1</TotalTime>
  <Pages>1</Pages>
  <Words>0</Words>
  <Characters>1</Characters>
  <Application>Microsoft Office Word</Application>
  <DocSecurity>0</DocSecurity>
  <Lines>1</Lines>
  <Paragraphs>1</Paragraphs>
  <ScaleCrop>false</ScaleCrop>
  <Company>united reformed church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coordinator@urc</dc:creator>
  <cp:lastModifiedBy>web coordinator@urc</cp:lastModifiedBy>
  <cp:revision>2</cp:revision>
  <cp:lastPrinted>2016-08-26T11:02:00Z</cp:lastPrinted>
  <dcterms:created xsi:type="dcterms:W3CDTF">2016-09-15T09:58:00Z</dcterms:created>
  <dcterms:modified xsi:type="dcterms:W3CDTF">2016-09-15T09:58:00Z</dcterms:modified>
</cp:coreProperties>
</file>